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  <w:bookmarkStart w:id="0" w:name="_GoBack"/>
            <w:bookmarkEnd w:id="0"/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15"/>
        <w:gridCol w:w="795"/>
        <w:gridCol w:w="765"/>
        <w:gridCol w:w="855"/>
        <w:gridCol w:w="990"/>
        <w:gridCol w:w="93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9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伺服系统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2970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详见《合同标的物清单》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贰仟玖佰柒拾圆整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 （￥2970元）                 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eastAsia="zh-CN"/>
        </w:rPr>
        <w:t>合同生效后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val="en-US" w:eastAsia="zh-CN"/>
        </w:rPr>
        <w:t>6个月（2022年4月12日）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三、交货方式、地点：乙方负责送货上门，费用由乙方承担。地点：北京经济技术开发区泰河三街1号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0天内付清全款，方式为一次性通过网银转账或支票方式付清合同全额货款。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</w:p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</w:t>
      </w:r>
    </w:p>
    <w:p>
      <w:pPr>
        <w:tabs>
          <w:tab w:val="left" w:pos="8280"/>
        </w:tabs>
        <w:ind w:left="31680" w:leftChars="-171"/>
        <w:rPr>
          <w:rFonts w:eastAsia="黑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附：合同</w:t>
      </w:r>
      <w:r>
        <w:rPr>
          <w:rFonts w:hint="eastAsia" w:ascii="宋体" w:hAnsi="宋体" w:cs="宋体"/>
          <w:b/>
          <w:bCs/>
          <w:sz w:val="21"/>
          <w:szCs w:val="21"/>
        </w:rPr>
        <w:t>标的物清单</w:t>
      </w:r>
      <w:r>
        <w:rPr>
          <w:rFonts w:eastAsia="黑体"/>
          <w:b/>
          <w:bCs/>
          <w:sz w:val="21"/>
          <w:szCs w:val="21"/>
        </w:rPr>
        <w:t xml:space="preserve">   </w:t>
      </w:r>
    </w:p>
    <w:tbl>
      <w:tblPr>
        <w:tblStyle w:val="13"/>
        <w:tblW w:w="8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575"/>
        <w:gridCol w:w="1291"/>
        <w:gridCol w:w="1560"/>
        <w:gridCol w:w="582"/>
        <w:gridCol w:w="593"/>
        <w:gridCol w:w="805"/>
        <w:gridCol w:w="1860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84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HG行書体" w:hAnsi="HG行書体" w:eastAsia="HG行書体" w:cs="HG行書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G行書体" w:hAnsi="HG行書体" w:eastAsia="HG行書体" w:cs="HG行書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型号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HG行書体" w:hAnsi="HG行書体" w:eastAsia="HG行書体" w:cs="HG行書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G行書体" w:hAnsi="HG行書体" w:eastAsia="HG行書体" w:cs="HG行書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单价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金额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HG行書体" w:hAnsi="HG行書体" w:eastAsia="HG行書体" w:cs="HG行書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G行書体" w:hAnsi="HG行書体" w:eastAsia="HG行書体" w:cs="HG行書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4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伺服电机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MHMF012L1U1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920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松下P</w:t>
            </w:r>
            <w:r>
              <w:rPr>
                <w:rStyle w:val="21"/>
                <w:sz w:val="21"/>
                <w:szCs w:val="21"/>
                <w:lang w:val="en-US" w:eastAsia="zh-CN" w:bidi="ar-SA"/>
              </w:rPr>
              <w:t>anasonic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2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伺服电机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MHMF5AZL1V1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1720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松下P</w:t>
            </w:r>
            <w:r>
              <w:rPr>
                <w:rStyle w:val="21"/>
                <w:sz w:val="21"/>
                <w:szCs w:val="21"/>
                <w:lang w:val="en-US" w:eastAsia="zh-CN" w:bidi="ar-SA"/>
              </w:rPr>
              <w:t>anasonic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2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电池电池盒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DCTJ-A1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国产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9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SM-JN11M-06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国产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39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SM-JN6FR07SM1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国产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</w:tbl>
    <w:p>
      <w:pPr>
        <w:tabs>
          <w:tab w:val="left" w:pos="8280"/>
        </w:tabs>
        <w:ind w:left="31680" w:leftChars="-171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eastAsia="黑体"/>
          <w:b/>
          <w:bCs/>
          <w:sz w:val="21"/>
          <w:szCs w:val="21"/>
          <w:lang w:eastAsia="zh-CN"/>
        </w:rPr>
        <w:t>（以下无正文）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G行書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</w:t>
    </w:r>
    <w:r>
      <w:rPr>
        <w:rFonts w:hint="eastAsia" w:cs="宋体"/>
        <w:b/>
        <w:bCs/>
        <w:color w:val="FF0000"/>
        <w:sz w:val="18"/>
        <w:szCs w:val="18"/>
      </w:rPr>
      <w:t>CXA210572817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2021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10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12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7417E7"/>
    <w:rsid w:val="1E7F33BB"/>
    <w:rsid w:val="21355AF7"/>
    <w:rsid w:val="277D0D3A"/>
    <w:rsid w:val="297D0711"/>
    <w:rsid w:val="2CF93B1A"/>
    <w:rsid w:val="3C87049E"/>
    <w:rsid w:val="3DD3167A"/>
    <w:rsid w:val="3FE13C38"/>
    <w:rsid w:val="41775E32"/>
    <w:rsid w:val="48527A0C"/>
    <w:rsid w:val="53F123BD"/>
    <w:rsid w:val="66AB1061"/>
    <w:rsid w:val="66ED1D63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2021-10-12T09:27:56Z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