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"/>
        <w:rPr>
          <w:rFonts w:eastAsia="Times New Roman"/>
          <w:sz w:val="9"/>
        </w:rPr>
      </w:pPr>
    </w:p>
    <w:p>
      <w:pPr>
        <w:tabs>
          <w:tab w:val="left" w:pos="6891"/>
        </w:tabs>
        <w:spacing w:before="78"/>
        <w:ind w:left="232"/>
        <w:rPr>
          <w:sz w:val="20"/>
        </w:rPr>
      </w:pPr>
      <w:r>
        <w:rPr>
          <w:lang w:val="en-US"/>
        </w:rPr>
        <w:pict>
          <v:shape id="image1.jpeg" o:spid="_x0000_s1026" o:spt="75" type="#_x0000_t75" style="position:absolute;left:0pt;margin-left:42.55pt;margin-top:-5.55pt;height:19.45pt;width:162.85pt;mso-position-horizontal-relative:page;z-index:-251656192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  <w:r>
        <w:rPr>
          <w:rFonts w:ascii="Times New Roman" w:eastAsia="Times New Roman"/>
          <w:w w:val="99"/>
          <w:sz w:val="20"/>
          <w:u w:val="single"/>
        </w:rPr>
        <w:t xml:space="preserve"> </w:t>
      </w:r>
      <w:r>
        <w:rPr>
          <w:rFonts w:ascii="Times New Roman" w:eastAsia="Times New Roman"/>
          <w:sz w:val="20"/>
          <w:u w:val="single"/>
        </w:rPr>
        <w:tab/>
      </w:r>
      <w:r>
        <w:rPr>
          <w:rFonts w:hint="eastAsia"/>
          <w:sz w:val="20"/>
          <w:u w:val="single"/>
        </w:rPr>
        <w:t>外协产品质量反馈表</w:t>
      </w:r>
    </w:p>
    <w:p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lang w:val="en-US"/>
        </w:rPr>
        <w:pict>
          <v:shape id="_x0000_s1027" o:spid="_x0000_s1027" o:spt="100" style="position:absolute;left:0pt;margin-left:56pt;margin-top:130.2pt;height:455.3pt;width:456pt;mso-position-horizontal-relative:page;z-index:-251657216;mso-width-relative:page;mso-height-relative:page;" fillcolor="#C0C0C0" filled="t" stroked="f" coordorigin="1121,2604" coordsize="9120,9106" adj="" path="m3931,10097l3130,9296,2734,8900,2426,9204,2854,10438,2885,10527,2911,10604,2935,10666,2954,10719,2906,10702,2698,10625,2256,10469,1447,10184,1121,10512,2318,11710,2537,11489,1517,10469,3022,11007,3221,10808,3190,10719,2690,9296,3710,10318,3931,10097m5448,8165l5441,8065,5436,8045,5429,8005,5424,7985,5395,7885,5371,7845,5359,7805,5345,7785,5328,7765,5311,7725,5294,7705,5275,7685,5254,7665,5234,7645,5189,7585,5184,7581,5184,8245,5184,8285,5182,8305,5182,8325,5179,8345,5165,8405,5158,8445,5150,8465,5141,8505,5105,8585,5095,8605,5088,8625,5059,8665,5047,8685,5038,8705,5026,8725,5014,8725,4990,8765,4975,8785,4963,8805,4949,8825,4934,8825,4906,8865,4889,8885,4860,8905,4843,8925,4829,8925,4812,8945,4798,8965,4781,8985,4764,8985,4750,9005,4733,9005,4716,9025,4699,9025,4685,9045,4584,9105,4550,9105,4534,9125,4500,9125,4464,9145,4430,9145,4394,9165,4140,9165,4126,9145,4078,9145,4063,9125,4046,9125,4003,9105,3931,9045,3902,9025,3890,9025,3876,9005,3864,8985,3830,8965,3787,8905,3739,8845,3730,8825,3718,8805,3710,8785,3701,8765,3694,8765,3684,8745,3679,8725,3672,8705,3653,8645,3646,8585,3646,8505,3650,8465,3655,8445,3662,8405,3672,8365,3682,8345,3694,8305,3737,8205,3756,8165,3775,8145,3794,8105,3806,8085,3816,8085,3852,8025,3864,8025,3876,8005,3890,7985,3902,7965,3986,7885,4073,7805,4094,7805,4118,7785,4140,7765,4164,7745,4186,7745,4210,7725,4231,7725,4255,7705,4327,7685,4375,7665,4397,7665,4445,7645,4627,7645,4714,7665,4757,7685,4798,7685,4819,7705,4838,7705,4858,7725,4879,7745,4898,7745,4915,7765,4934,7785,4973,7805,5018,7865,5066,7925,5076,7925,5088,7945,5098,7965,5105,7985,5114,7985,5122,8005,5131,8025,5138,8045,5143,8065,5150,8065,5170,8145,5174,8145,5182,8205,5182,8225,5184,8245,5184,7581,5117,7525,5069,7505,4990,7445,4937,7425,4908,7425,4882,7405,4824,7385,4486,7385,4454,7405,4390,7405,4356,7425,4325,7445,4291,7445,4258,7465,4226,7485,4193,7485,4006,7605,3977,7625,3946,7645,3917,7685,3886,7705,3828,7745,3799,7785,3756,7825,3737,7845,3715,7865,3696,7885,3677,7925,3593,8025,3564,8065,3550,8105,3535,8125,3487,8205,3478,8225,3442,8325,3432,8345,3427,8385,3413,8425,3398,8505,3389,8585,3389,8685,3394,8725,3396,8765,3410,8825,3418,8845,3422,8865,3430,8885,3439,8905,3446,8925,3456,8945,3468,8965,3478,8985,3490,9005,3502,9045,3514,9045,3528,9085,3571,9125,3605,9165,3624,9185,3641,9205,3662,9225,3682,9245,3746,9305,3770,9305,3818,9345,3842,9345,3869,9365,3922,9385,3950,9385,3977,9405,4034,9405,4066,9425,4279,9425,4342,9405,4406,9405,4438,9385,4505,9365,4536,9365,4570,9345,4637,9325,4699,9285,4733,9265,4858,9185,4886,9165,4918,9125,4949,9105,4978,9085,5006,9045,5038,9025,5090,8965,5162,8885,5227,8805,5246,8765,5266,8745,5285,8705,5335,8605,5352,8585,5366,8545,5378,8505,5390,8485,5402,8445,5422,8385,5443,8265,5448,8205,5448,8165m6746,7282l5915,6449,5695,6228,6252,5672,6106,5525,4771,6860,4918,7006,5474,6449,6528,7500,6746,7282m8801,5228l8654,5081,7627,6108,7222,5703,7368,5556,8146,4779,7999,4632,7075,5556,6722,5201,7704,4220,7558,4073,6355,5276,7553,6473,7918,6108,8801,5228m10241,3424l10238,3404,10234,3324,10229,3284,10222,3264,10202,3184,10190,3164,10162,3084,9902,3264,9914,3284,9924,3324,9943,3364,9950,3384,9955,3424,9965,3464,9965,3484,9967,3524,9967,3544,9962,3584,9953,3644,9946,3664,9938,3704,9910,3764,9898,3804,9886,3824,9857,3864,9840,3904,9823,3924,9785,3964,9766,4004,9658,4104,9638,4124,9617,4144,9598,4164,9554,4184,9490,4244,9468,4244,9444,4264,9422,4264,9374,4304,9353,4304,9329,4324,9281,4324,9257,4344,9142,4344,9120,4364,9098,4344,8986,4344,8964,4324,8921,4324,8899,4304,8880,4304,8858,4284,8837,4284,8818,4264,8796,4244,8777,4244,8719,4184,8700,4184,8662,4144,8633,4104,8621,4104,8606,4084,8570,4024,8561,4004,8549,3984,8539,3984,8520,3944,8513,3924,8503,3904,8482,3844,8467,3784,8465,3764,8465,3744,8462,3704,8462,3684,8465,3664,8465,3644,8470,3624,8472,3604,8477,3584,8498,3504,8518,3464,8527,3424,8551,3384,8580,3324,8630,3264,8669,3204,8734,3144,8779,3084,8822,3064,8842,3044,8928,2964,8950,2964,8969,2944,8990,2944,9012,2924,9055,2904,9077,2904,9096,2884,9161,2884,9204,2864,9317,2864,9338,2884,9408,2884,9430,2904,9454,2904,9482,2864,9638,2644,9607,2644,9578,2624,9547,2624,9518,2604,9204,2604,9170,2624,9103,2644,9072,2644,9005,2684,8974,2704,8940,2704,8909,2724,8875,2744,8844,2764,8813,2804,8779,2824,8717,2864,8686,2904,8652,2924,8621,2964,8594,2984,8568,3024,8542,3044,8494,3104,8472,3124,8448,3164,8426,3184,8407,3224,8350,3304,8333,3344,8318,3384,8302,3404,8287,3444,8275,3464,8251,3524,8232,3604,8225,3624,8218,3664,8213,3684,8210,3724,8206,3744,8206,3844,8210,3904,8220,3964,8227,3984,8234,4024,8244,4044,8254,4084,8278,4124,8306,4184,8340,4244,8357,4264,8376,4284,8441,4364,8462,4384,8486,4404,8508,4424,8532,4444,8580,4464,8604,4484,8657,4524,8736,4564,8822,4584,8854,4584,8911,4604,8974,4604,9002,4624,9065,4624,9094,4604,9218,4604,9247,4584,9341,4564,9374,4544,9437,4524,9468,4504,9502,4484,9533,4464,9566,4444,9598,4424,9631,4404,9665,4364,9696,4344,9730,4324,9763,4284,9797,4264,9833,4224,9883,4184,9898,4164,9914,4144,10001,4044,10037,3984,10085,3924,10104,3884,10123,3864,10142,3824,10159,3784,10174,3744,10186,3704,10198,3684,10210,3644,10219,3604,10226,3564,10236,3504,10241,3424e">
            <v:formulas>
              <v:f eqn="sum #1 0 0"/>
              <v:f eqn="sum #0 0 0"/>
              <v:f eqn="sum #1 0 #0"/>
              <v:f eqn="sum 10800 0 0"/>
              <v:f eqn="sum 0 0 #1"/>
              <v:f eqn="sumangle @2 360 0"/>
              <v:f eqn="if @2 @2 @5"/>
              <v:f eqn="sum 0 0 @6"/>
              <v:f eqn="sum #2 0 0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handles>
              <v:h polar="10800,10800" position="@3,#0"/>
              <v:h polar="10800,10800" position="#2,#1" radiusrange="0,10800"/>
            </v:handles>
            <v:path textboxrect="3163,3163,18437,18437" arrowok="t" o:connecttype="segments" o:connectlocs="@44,@45;@48,@49;@46,@47;@17,@18;@24,@25;@15,@16"/>
            <v:fill on="t" opacity="32899f" focussize="0,0"/>
            <v:stroke on="f" joinstyle="round"/>
            <v:imagedata o:title=""/>
            <o:lock v:ext="edit"/>
          </v:shape>
        </w:pict>
      </w:r>
      <w:r>
        <w:rPr>
          <w:lang w:val="en-US"/>
        </w:rPr>
        <w:pict>
          <v:group id="_x0000_s1028" o:spid="_x0000_s1028" o:spt="203" style="position:absolute;left:0pt;margin-left:439.6pt;margin-top:31.6pt;height:33.35pt;width:49.4pt;mso-position-horizontal-relative:page;z-index:-251656192;mso-width-relative:page;mso-height-relative:page;" coordorigin="8792,633" coordsize="988,667">
            <o:lock v:ext="edit"/>
            <v:rect id="_x0000_s1029" o:spid="_x0000_s1029" o:spt="1" style="position:absolute;left:8792;top:633;height:667;width:988;" fillcolor="#7E7E7E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30" o:spid="_x0000_s1030" o:spt="1" style="position:absolute;left:8925;top:810;height:311;width:722;" fillcolor="#E4E4E4" filled="t" stroked="f" coordsize="21600,21600">
              <v:path/>
              <v:fill on="t" focussize="0,0"/>
              <v:stroke on="f"/>
              <v:imagedata o:title=""/>
              <o:lock v:ext="edit"/>
            </v:rect>
          </v:group>
        </w:pict>
      </w:r>
      <w:r>
        <w:rPr>
          <w:rFonts w:hint="eastAsia" w:ascii="黑体" w:eastAsia="黑体"/>
          <w:b/>
          <w:sz w:val="36"/>
        </w:rPr>
        <w:t>中测部门质量反馈表</w:t>
      </w:r>
    </w:p>
    <w:p>
      <w:pPr>
        <w:pStyle w:val="2"/>
        <w:rPr>
          <w:rFonts w:ascii="黑体"/>
          <w:b/>
          <w:sz w:val="6"/>
        </w:rPr>
      </w:pPr>
    </w:p>
    <w:tbl>
      <w:tblPr>
        <w:tblStyle w:val="3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"/>
        <w:gridCol w:w="1172"/>
        <w:gridCol w:w="66"/>
        <w:gridCol w:w="2394"/>
        <w:gridCol w:w="108"/>
        <w:gridCol w:w="240"/>
        <w:gridCol w:w="219"/>
        <w:gridCol w:w="992"/>
        <w:gridCol w:w="1560"/>
        <w:gridCol w:w="708"/>
        <w:gridCol w:w="567"/>
        <w:gridCol w:w="426"/>
        <w:gridCol w:w="567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172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>
            <w:pPr>
              <w:pStyle w:val="8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66" w:type="dxa"/>
            <w:vMerge w:val="restart"/>
            <w:tcBorders>
              <w:left w:val="nil"/>
            </w:tcBorders>
            <w:shd w:val="clear" w:color="auto" w:fill="666666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394" w:type="dxa"/>
            <w:vMerge w:val="restart"/>
          </w:tcPr>
          <w:p>
            <w:pPr>
              <w:pStyle w:val="8"/>
              <w:spacing w:before="178"/>
              <w:ind w:left="108"/>
              <w:rPr>
                <w:b/>
                <w:sz w:val="24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SGMCA</w:t>
            </w:r>
            <w:r>
              <w:rPr>
                <w:rFonts w:hint="eastAsia" w:ascii="Helvetica" w:hAnsi="Helvetica" w:cs="Helvetica"/>
                <w:color w:val="333333"/>
                <w:sz w:val="21"/>
                <w:szCs w:val="21"/>
                <w:shd w:val="clear" w:color="auto" w:fill="F9F9F9"/>
                <w:lang w:val="en-US" w:eastAsia="zh-CN"/>
              </w:rPr>
              <w:t>E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D1</w:t>
            </w:r>
            <w:r>
              <w:rPr>
                <w:rFonts w:hint="eastAsia" w:ascii="Helvetica" w:hAnsi="Helvetica" w:cs="Helvetica"/>
                <w:color w:val="333333"/>
                <w:sz w:val="21"/>
                <w:szCs w:val="21"/>
                <w:shd w:val="clear" w:color="auto" w:fill="F9F9F9"/>
                <w:lang w:val="en-US" w:eastAsia="zh-CN"/>
              </w:rPr>
              <w:t>A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XX-17m</w:t>
            </w:r>
          </w:p>
        </w:tc>
        <w:tc>
          <w:tcPr>
            <w:tcW w:w="108" w:type="dxa"/>
            <w:vMerge w:val="restart"/>
            <w:tcBorders>
              <w:right w:val="nil"/>
            </w:tcBorders>
            <w:shd w:val="clear" w:color="auto" w:fill="7E7E7E"/>
          </w:tcPr>
          <w:p>
            <w:pPr>
              <w:pStyle w:val="8"/>
              <w:rPr>
                <w:rFonts w:ascii="Times New Roman"/>
                <w:lang w:val="en-US"/>
              </w:rPr>
            </w:pPr>
          </w:p>
        </w:tc>
        <w:tc>
          <w:tcPr>
            <w:tcW w:w="2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>
            <w:pPr>
              <w:pStyle w:val="8"/>
              <w:spacing w:before="19" w:line="310" w:lineRule="atLeast"/>
              <w:ind w:left="4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219" w:type="dxa"/>
            <w:vMerge w:val="restart"/>
            <w:tcBorders>
              <w:left w:val="nil"/>
            </w:tcBorders>
            <w:shd w:val="clear" w:color="auto" w:fill="7E7E7E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8"/>
              <w:spacing w:before="178"/>
              <w:ind w:left="8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>
            <w:pPr>
              <w:pStyle w:val="8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>
            <w:pPr>
              <w:pStyle w:val="8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8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>
            <w:pPr>
              <w:pStyle w:val="8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" w:type="dxa"/>
            <w:vMerge w:val="continue"/>
            <w:tcBorders>
              <w:top w:val="nil"/>
              <w:right w:val="nil"/>
            </w:tcBorders>
            <w:shd w:val="clear" w:color="auto" w:fill="66666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 w:val="continue"/>
            <w:tcBorders>
              <w:top w:val="nil"/>
              <w:left w:val="nil"/>
              <w:right w:val="nil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" w:type="dxa"/>
            <w:vMerge w:val="continue"/>
            <w:tcBorders>
              <w:top w:val="nil"/>
              <w:left w:val="nil"/>
            </w:tcBorders>
            <w:shd w:val="clear" w:color="auto" w:fill="66666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vMerge w:val="continue"/>
            <w:tcBorders>
              <w:top w:val="nil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right w:val="nil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" w:type="dxa"/>
            <w:vMerge w:val="continue"/>
            <w:tcBorders>
              <w:top w:val="nil"/>
              <w:lef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>
            <w:pPr>
              <w:pStyle w:val="8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>
            <w:pPr>
              <w:pStyle w:val="8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1263" w:type="dxa"/>
            <w:gridSpan w:val="3"/>
          </w:tcPr>
          <w:p>
            <w:pPr>
              <w:pStyle w:val="8"/>
              <w:rPr>
                <w:rFonts w:ascii="黑体"/>
                <w:b/>
                <w:sz w:val="24"/>
              </w:rPr>
            </w:pPr>
          </w:p>
          <w:p>
            <w:pPr>
              <w:pStyle w:val="8"/>
              <w:rPr>
                <w:rFonts w:ascii="黑体"/>
                <w:b/>
                <w:sz w:val="24"/>
              </w:rPr>
            </w:pPr>
          </w:p>
          <w:p>
            <w:pPr>
              <w:pStyle w:val="8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773" w:type="dxa"/>
            <w:gridSpan w:val="11"/>
          </w:tcPr>
          <w:p>
            <w:pPr>
              <w:pStyle w:val="8"/>
              <w:numPr>
                <w:ilvl w:val="0"/>
                <w:numId w:val="1"/>
              </w:numPr>
              <w:spacing w:before="1" w:line="242" w:lineRule="auto"/>
              <w:ind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线缆长度及接头符合图纸要求。</w:t>
            </w:r>
          </w:p>
          <w:p>
            <w:pPr>
              <w:pStyle w:val="8"/>
              <w:numPr>
                <w:ilvl w:val="0"/>
                <w:numId w:val="1"/>
              </w:numPr>
              <w:spacing w:before="1" w:line="242" w:lineRule="auto"/>
              <w:ind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线缆接口定义符合图纸要求。</w:t>
            </w:r>
          </w:p>
          <w:p>
            <w:pPr>
              <w:pStyle w:val="8"/>
              <w:numPr>
                <w:ilvl w:val="0"/>
                <w:numId w:val="1"/>
              </w:numPr>
              <w:spacing w:before="1" w:line="242" w:lineRule="auto"/>
              <w:ind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线缆接头焊接牢固</w:t>
            </w:r>
            <w:bookmarkStart w:id="0" w:name="_GoBack"/>
            <w:bookmarkEnd w:id="0"/>
            <w:r>
              <w:rPr>
                <w:rFonts w:hint="eastAsia"/>
                <w:b/>
                <w:sz w:val="24"/>
                <w:lang w:val="en-US"/>
              </w:rPr>
              <w:t>，无虚焊。</w:t>
            </w:r>
          </w:p>
          <w:p>
            <w:pPr>
              <w:pStyle w:val="8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63" w:type="dxa"/>
            <w:gridSpan w:val="3"/>
          </w:tcPr>
          <w:p>
            <w:pPr>
              <w:pStyle w:val="8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394" w:type="dxa"/>
          </w:tcPr>
          <w:p>
            <w:pPr>
              <w:pStyle w:val="8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>
            <w:pPr>
              <w:pStyle w:val="8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>
            <w:pPr>
              <w:pStyle w:val="8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>
            <w:pPr>
              <w:pStyle w:val="8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9" w:hRule="atLeast"/>
        </w:trPr>
        <w:tc>
          <w:tcPr>
            <w:tcW w:w="1263" w:type="dxa"/>
            <w:gridSpan w:val="3"/>
          </w:tcPr>
          <w:p>
            <w:pPr>
              <w:pStyle w:val="8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394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</w:trPr>
        <w:tc>
          <w:tcPr>
            <w:tcW w:w="1263" w:type="dxa"/>
            <w:gridSpan w:val="3"/>
          </w:tcPr>
          <w:p>
            <w:pPr>
              <w:pStyle w:val="8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394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263" w:type="dxa"/>
            <w:gridSpan w:val="3"/>
          </w:tcPr>
          <w:p>
            <w:pPr>
              <w:pStyle w:val="8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773" w:type="dxa"/>
            <w:gridSpan w:val="11"/>
          </w:tcPr>
          <w:p>
            <w:pPr>
              <w:pStyle w:val="8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/>
                <w:b/>
                <w:sz w:val="24"/>
                <w:lang w:val="en-US"/>
              </w:rPr>
              <w:t>2</w:t>
            </w:r>
            <w:r>
              <w:rPr>
                <w:rFonts w:hint="eastAsia" w:ascii="黑体"/>
                <w:b/>
                <w:sz w:val="24"/>
                <w:lang w:val="en-US"/>
              </w:rPr>
              <w:t>根线缆经检测符合图纸要求。检验结果为合格。</w:t>
            </w:r>
          </w:p>
          <w:p>
            <w:pPr>
              <w:pStyle w:val="8"/>
              <w:rPr>
                <w:rFonts w:ascii="黑体"/>
                <w:b/>
                <w:sz w:val="24"/>
              </w:rPr>
            </w:pPr>
          </w:p>
          <w:p>
            <w:pPr>
              <w:pStyle w:val="8"/>
              <w:spacing w:before="5"/>
              <w:rPr>
                <w:rFonts w:ascii="黑体"/>
                <w:b/>
                <w:sz w:val="25"/>
              </w:rPr>
            </w:pPr>
          </w:p>
          <w:p>
            <w:pPr>
              <w:pStyle w:val="8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>
              <w:rPr>
                <w:rFonts w:hint="eastAsia"/>
                <w:sz w:val="24"/>
                <w:lang w:val="en-US" w:eastAsia="zh-CN"/>
              </w:rPr>
              <w:t>苏杰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 xml:space="preserve">2021 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10 </w:t>
            </w:r>
            <w:r>
              <w:rPr>
                <w:rFonts w:hint="eastAsia"/>
                <w:sz w:val="24"/>
              </w:rPr>
              <w:t>月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rFonts w:ascii="Times New Roman" w:eastAsia="Times New Roman"/>
                <w:spacing w:val="-3"/>
                <w:sz w:val="24"/>
              </w:rPr>
              <w:t>1</w:t>
            </w:r>
            <w:r>
              <w:rPr>
                <w:rFonts w:hint="eastAsia" w:ascii="Times New Roman"/>
                <w:spacing w:val="-3"/>
                <w:sz w:val="24"/>
                <w:lang w:val="en-US" w:eastAsia="zh-CN"/>
              </w:rPr>
              <w:t>9</w:t>
            </w:r>
            <w:r>
              <w:rPr>
                <w:rFonts w:ascii="Times New Roman" w:eastAsia="Times New Roman"/>
                <w:spacing w:val="-5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1263" w:type="dxa"/>
            <w:gridSpan w:val="3"/>
          </w:tcPr>
          <w:p>
            <w:pPr>
              <w:pStyle w:val="8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773" w:type="dxa"/>
            <w:gridSpan w:val="11"/>
          </w:tcPr>
          <w:p>
            <w:pPr>
              <w:pStyle w:val="8"/>
              <w:rPr>
                <w:rFonts w:ascii="黑体"/>
                <w:b/>
                <w:sz w:val="24"/>
              </w:rPr>
            </w:pPr>
          </w:p>
          <w:p>
            <w:pPr>
              <w:pStyle w:val="8"/>
              <w:rPr>
                <w:rFonts w:ascii="黑体"/>
                <w:b/>
                <w:sz w:val="24"/>
              </w:rPr>
            </w:pPr>
          </w:p>
          <w:p>
            <w:pPr>
              <w:pStyle w:val="8"/>
              <w:spacing w:before="3"/>
              <w:rPr>
                <w:rFonts w:ascii="黑体"/>
                <w:b/>
                <w:sz w:val="25"/>
              </w:rPr>
            </w:pPr>
          </w:p>
          <w:p>
            <w:pPr>
              <w:pStyle w:val="8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pStyle w:val="2"/>
        <w:rPr>
          <w:rFonts w:ascii="黑体"/>
          <w:b/>
          <w:sz w:val="39"/>
        </w:rPr>
      </w:pPr>
    </w:p>
    <w:p>
      <w:pPr>
        <w:pStyle w:val="2"/>
        <w:tabs>
          <w:tab w:val="left" w:pos="6279"/>
          <w:tab w:val="left" w:pos="8139"/>
        </w:tabs>
        <w:spacing w:before="0"/>
        <w:ind w:left="232"/>
      </w:pPr>
      <w:r>
        <w:rPr>
          <w:rFonts w:hint="eastAsia" w:ascii="宋体"/>
        </w:rPr>
        <w:t>地址：北京市通州区联</w:t>
      </w:r>
      <w:r>
        <w:rPr>
          <w:rFonts w:hint="eastAsia" w:ascii="宋体"/>
          <w:spacing w:val="43"/>
        </w:rPr>
        <w:t>东</w:t>
      </w:r>
      <w:r>
        <w:t xml:space="preserve">U </w:t>
      </w:r>
      <w:r>
        <w:rPr>
          <w:rFonts w:hint="eastAsia" w:ascii="宋体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hint="eastAsia" w:ascii="宋体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hint="eastAsia" w:ascii="宋体"/>
        </w:rPr>
        <w:t>电话：</w:t>
      </w:r>
      <w:r>
        <w:t>010-56298855</w:t>
      </w:r>
      <w:r>
        <w:tab/>
      </w:r>
      <w:r>
        <w:t>E-mail</w:t>
      </w:r>
      <w:r>
        <w:rPr>
          <w:rFonts w:hint="eastAsia" w:ascii="宋体"/>
        </w:rPr>
        <w:t>：</w:t>
      </w:r>
      <w:r>
        <w:fldChar w:fldCharType="begin"/>
      </w:r>
      <w:r>
        <w:instrText xml:space="preserve"> HYPERLINK "mailto:Nortion@sina.Com" \h </w:instrText>
      </w:r>
      <w:r>
        <w:fldChar w:fldCharType="separate"/>
      </w:r>
      <w:r>
        <w:t>Nortion@sina.Com</w:t>
      </w:r>
      <w:r>
        <w:fldChar w:fldCharType="end"/>
      </w:r>
    </w:p>
    <w:sectPr>
      <w:type w:val="continuous"/>
      <w:pgSz w:w="11910" w:h="16840"/>
      <w:pgMar w:top="840" w:right="960" w:bottom="280" w:left="6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C8BF3F"/>
    <w:multiLevelType w:val="singleLevel"/>
    <w:tmpl w:val="B1C8BF3F"/>
    <w:lvl w:ilvl="0" w:tentative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lTrailSpace/>
    <w:shapeLayoutLikeWW8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4830"/>
    <w:rsid w:val="00200907"/>
    <w:rsid w:val="007C4830"/>
    <w:rsid w:val="00980B9A"/>
    <w:rsid w:val="00A6777E"/>
    <w:rsid w:val="00A90063"/>
    <w:rsid w:val="00B3596B"/>
    <w:rsid w:val="00B75540"/>
    <w:rsid w:val="03F619E8"/>
    <w:rsid w:val="129F7FCC"/>
    <w:rsid w:val="1D54203E"/>
    <w:rsid w:val="24F529E9"/>
    <w:rsid w:val="26696D2D"/>
    <w:rsid w:val="35FB09A0"/>
    <w:rsid w:val="3D6055D1"/>
    <w:rsid w:val="4E672C15"/>
    <w:rsid w:val="4F562340"/>
    <w:rsid w:val="5624337B"/>
    <w:rsid w:val="6353585E"/>
    <w:rsid w:val="6C2814C5"/>
    <w:rsid w:val="71B13C43"/>
    <w:rsid w:val="72A3434D"/>
    <w:rsid w:val="7DF1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99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5">
    <w:name w:val="Body Text Char"/>
    <w:basedOn w:val="4"/>
    <w:link w:val="2"/>
    <w:semiHidden/>
    <w:qFormat/>
    <w:uiPriority w:val="99"/>
    <w:rPr>
      <w:rFonts w:ascii="宋体" w:hAnsi="宋体" w:cs="宋体"/>
      <w:kern w:val="0"/>
      <w:sz w:val="22"/>
      <w:lang w:val="zh-CN"/>
    </w:rPr>
  </w:style>
  <w:style w:type="table" w:customStyle="1" w:styleId="6">
    <w:name w:val="Table Normal1"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99"/>
  </w:style>
  <w:style w:type="paragraph" w:customStyle="1" w:styleId="8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9"/>
    <customShpInfo spid="_x0000_s1030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57</Words>
  <Characters>328</Characters>
  <Lines>0</Lines>
  <Paragraphs>0</Paragraphs>
  <TotalTime>1353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2021-10-11T09:37:00Z</dcterms:created>
  <dc:creator>微软用户</dc:creator>
  <cp:lastModifiedBy>总有刁民想害朕</cp:lastModifiedBy>
  <cp:lastPrinted>2021-10-19T08:14:00Z</cp:lastPrinted>
  <dcterms:modified xsi:type="dcterms:W3CDTF">2021-10-19T08:40:53Z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2052-11.1.0.10938</vt:lpwstr>
  </property>
  <property fmtid="{D5CDD505-2E9C-101B-9397-08002B2CF9AE}" pid="4" name="ICV">
    <vt:lpwstr>BA410E6842F14B5C8AC85A2AEAB8D0AF</vt:lpwstr>
  </property>
</Properties>
</file>